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направленным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CA2705">
        <w:rPr>
          <w:rFonts w:ascii="Times New Roman" w:hAnsi="Times New Roman"/>
          <w:noProof/>
          <w:color w:val="000000"/>
          <w:sz w:val="28"/>
          <w:szCs w:val="28"/>
        </w:rPr>
        <w:t>01.11.2020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CA2705">
        <w:rPr>
          <w:rFonts w:ascii="Times New Roman" w:hAnsi="Times New Roman"/>
          <w:noProof/>
          <w:color w:val="000000"/>
          <w:sz w:val="28"/>
          <w:szCs w:val="28"/>
        </w:rPr>
        <w:t>30.11.2020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567"/>
        <w:gridCol w:w="1560"/>
        <w:gridCol w:w="708"/>
        <w:gridCol w:w="709"/>
        <w:gridCol w:w="709"/>
        <w:gridCol w:w="709"/>
        <w:gridCol w:w="992"/>
        <w:gridCol w:w="1276"/>
        <w:gridCol w:w="850"/>
        <w:gridCol w:w="1276"/>
        <w:gridCol w:w="992"/>
        <w:gridCol w:w="1701"/>
        <w:gridCol w:w="1559"/>
        <w:gridCol w:w="664"/>
      </w:tblGrid>
      <w:tr w:rsidR="007243EF" w:rsidRPr="00C0540F" w:rsidTr="004956A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из которого поступило обращение</w:t>
            </w:r>
          </w:p>
        </w:tc>
        <w:tc>
          <w:tcPr>
            <w:tcW w:w="142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3332FD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3332FD">
        <w:trPr>
          <w:cantSplit/>
          <w:trHeight w:val="3887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32FD" w:rsidRPr="003332FD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4956A6" w:rsidRPr="00422808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513357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513357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513357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66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CA2705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05" w:rsidRPr="00887EF9" w:rsidRDefault="00CA270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05" w:rsidRDefault="00CA270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705" w:rsidRDefault="00CA270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705" w:rsidRDefault="00CA270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705" w:rsidRDefault="00CA270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705" w:rsidRDefault="00CA270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2705" w:rsidRDefault="00CA270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2705" w:rsidRDefault="00CA270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2705" w:rsidRDefault="00CA270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2705" w:rsidRDefault="00CA270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2705" w:rsidRDefault="00CA270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2705" w:rsidRDefault="00CA270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2705" w:rsidRDefault="00CA270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2705" w:rsidRDefault="00CA270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2705" w:rsidRPr="00BB0760" w:rsidRDefault="00CA270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2705" w:rsidRDefault="00CA270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705"/>
    <w:rsid w:val="00110014"/>
    <w:rsid w:val="001D33EC"/>
    <w:rsid w:val="00332CEE"/>
    <w:rsid w:val="003332FD"/>
    <w:rsid w:val="0037325E"/>
    <w:rsid w:val="00422808"/>
    <w:rsid w:val="004455B4"/>
    <w:rsid w:val="00480AE6"/>
    <w:rsid w:val="004956A6"/>
    <w:rsid w:val="004A3E1E"/>
    <w:rsid w:val="004F0612"/>
    <w:rsid w:val="00513357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CA2705"/>
    <w:rsid w:val="00D44F91"/>
    <w:rsid w:val="00D5158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500-0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8730D-BEBB-4605-A780-5315DE0FE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1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 Оксана Евгеньевна</dc:creator>
  <cp:lastModifiedBy>Смирнова Оксана Евгеньевна</cp:lastModifiedBy>
  <cp:revision>3</cp:revision>
  <cp:lastPrinted>2015-07-29T16:06:00Z</cp:lastPrinted>
  <dcterms:created xsi:type="dcterms:W3CDTF">2021-02-04T06:55:00Z</dcterms:created>
  <dcterms:modified xsi:type="dcterms:W3CDTF">2021-02-04T06:58:00Z</dcterms:modified>
</cp:coreProperties>
</file>